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EB11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Freistellung (1-2 Tag/e)</w:t>
      </w:r>
    </w:p>
    <w:p w14:paraId="3A09CCF5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zur Vorlage an der Grundschule Wiek</w:t>
      </w:r>
    </w:p>
    <w:p w14:paraId="2508AE6B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918096C" w14:textId="11E397D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 xml:space="preserve">Wir weisen Sie darauf hin, dass laut Verordnung über die nähere Ausgestaltung der Schulpflicht an allgemeinbildenden Schulen (§ 8 der Schulpflichtverordnung - </w:t>
      </w:r>
      <w:proofErr w:type="spellStart"/>
      <w:r w:rsidRPr="005068AC">
        <w:rPr>
          <w:rFonts w:ascii="Times New Roman" w:eastAsia="Times New Roman" w:hAnsi="Times New Roman" w:cs="Times New Roman"/>
          <w:lang w:eastAsia="ar-SA"/>
        </w:rPr>
        <w:t>SchPflVO</w:t>
      </w:r>
      <w:proofErr w:type="spellEnd"/>
      <w:r w:rsidRPr="005068AC">
        <w:rPr>
          <w:rFonts w:ascii="Times New Roman" w:eastAsia="Times New Roman" w:hAnsi="Times New Roman" w:cs="Times New Roman"/>
          <w:lang w:eastAsia="ar-SA"/>
        </w:rPr>
        <w:t xml:space="preserve"> M-</w:t>
      </w:r>
      <w:proofErr w:type="gramStart"/>
      <w:r w:rsidRPr="005068AC">
        <w:rPr>
          <w:rFonts w:ascii="Times New Roman" w:eastAsia="Times New Roman" w:hAnsi="Times New Roman" w:cs="Times New Roman"/>
          <w:lang w:eastAsia="ar-SA"/>
        </w:rPr>
        <w:t>V )</w:t>
      </w:r>
      <w:proofErr w:type="gramEnd"/>
      <w:r w:rsidRPr="005068AC">
        <w:rPr>
          <w:rFonts w:ascii="Times New Roman" w:eastAsia="Times New Roman" w:hAnsi="Times New Roman" w:cs="Times New Roman"/>
          <w:lang w:eastAsia="ar-SA"/>
        </w:rPr>
        <w:t xml:space="preserve"> vom 27. Juli 2021 eine Beurlaubung nur ausnahmsweise in den Fällen erteilt werden kann, </w:t>
      </w:r>
      <w:r w:rsidRPr="005068AC">
        <w:rPr>
          <w:rFonts w:ascii="Times New Roman" w:eastAsia="Times New Roman" w:hAnsi="Times New Roman" w:cs="Times New Roman"/>
          <w:b/>
          <w:bCs/>
          <w:lang w:eastAsia="ar-SA"/>
        </w:rPr>
        <w:t>in denen die Versagung eine persönliche Härte bedeuten würde.</w:t>
      </w:r>
    </w:p>
    <w:p w14:paraId="0A2E6A2D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1ABF014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Sehr geehrte/r Frau/Herr ______________________________________________,</w:t>
      </w:r>
    </w:p>
    <w:p w14:paraId="2C25FDCB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  <w:t>(Name der/s Klassenleiterin/s)</w:t>
      </w:r>
    </w:p>
    <w:p w14:paraId="48861602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B072C95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hiermit beantrage ich eine Freistellung</w:t>
      </w:r>
    </w:p>
    <w:p w14:paraId="3D463283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90C9206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 xml:space="preserve">meines </w:t>
      </w:r>
      <w:proofErr w:type="gramStart"/>
      <w:r w:rsidRPr="005068AC">
        <w:rPr>
          <w:rFonts w:ascii="Times New Roman" w:eastAsia="Times New Roman" w:hAnsi="Times New Roman" w:cs="Times New Roman"/>
          <w:lang w:eastAsia="ar-SA"/>
        </w:rPr>
        <w:t>Kindes  _</w:t>
      </w:r>
      <w:proofErr w:type="gramEnd"/>
      <w:r w:rsidRPr="005068AC">
        <w:rPr>
          <w:rFonts w:ascii="Times New Roman" w:eastAsia="Times New Roman" w:hAnsi="Times New Roman" w:cs="Times New Roman"/>
          <w:lang w:eastAsia="ar-SA"/>
        </w:rPr>
        <w:t>________________________________ aus der Klasse ___________</w:t>
      </w:r>
    </w:p>
    <w:p w14:paraId="024AC022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  <w:t>Vor- und Nachnahme der/s Schülerin/s</w:t>
      </w:r>
    </w:p>
    <w:p w14:paraId="08B9849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01F423C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 xml:space="preserve">□ </w:t>
      </w:r>
      <w:proofErr w:type="gramStart"/>
      <w:r w:rsidRPr="005068AC">
        <w:rPr>
          <w:rFonts w:ascii="Times New Roman" w:eastAsia="Times New Roman" w:hAnsi="Times New Roman" w:cs="Times New Roman"/>
          <w:lang w:eastAsia="ar-SA"/>
        </w:rPr>
        <w:t>am  _</w:t>
      </w:r>
      <w:proofErr w:type="gramEnd"/>
      <w:r w:rsidRPr="005068AC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 </w:t>
      </w:r>
      <w:r w:rsidRPr="005068AC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</w:p>
    <w:p w14:paraId="5A3CD1ED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A4E4F5B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□ vom _________________________</w:t>
      </w:r>
      <w:proofErr w:type="gramStart"/>
      <w:r w:rsidRPr="005068AC">
        <w:rPr>
          <w:rFonts w:ascii="Times New Roman" w:eastAsia="Times New Roman" w:hAnsi="Times New Roman" w:cs="Times New Roman"/>
          <w:lang w:eastAsia="ar-SA"/>
        </w:rPr>
        <w:t>_  bis</w:t>
      </w:r>
      <w:proofErr w:type="gramEnd"/>
      <w:r w:rsidRPr="005068AC">
        <w:rPr>
          <w:rFonts w:ascii="Times New Roman" w:eastAsia="Times New Roman" w:hAnsi="Times New Roman" w:cs="Times New Roman"/>
          <w:lang w:eastAsia="ar-SA"/>
        </w:rPr>
        <w:t xml:space="preserve"> _____________________</w:t>
      </w:r>
      <w:r w:rsidRPr="005068AC">
        <w:rPr>
          <w:rFonts w:ascii="Times New Roman" w:eastAsia="Times New Roman" w:hAnsi="Times New Roman" w:cs="Times New Roman"/>
          <w:vertAlign w:val="superscript"/>
          <w:lang w:eastAsia="ar-SA"/>
        </w:rPr>
        <w:t>2</w:t>
      </w:r>
    </w:p>
    <w:p w14:paraId="5947433A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DEAFADD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AA6AE4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Grund für die Freistellung:</w:t>
      </w:r>
    </w:p>
    <w:p w14:paraId="4777AF68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068AC" w:rsidRPr="005068AC" w14:paraId="70193D8E" w14:textId="77777777" w:rsidTr="004D7A5A">
        <w:tc>
          <w:tcPr>
            <w:tcW w:w="9212" w:type="dxa"/>
          </w:tcPr>
          <w:p w14:paraId="559100AC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6D3A2CC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68AC" w:rsidRPr="005068AC" w14:paraId="5F3D1A60" w14:textId="77777777" w:rsidTr="004D7A5A">
        <w:tc>
          <w:tcPr>
            <w:tcW w:w="9212" w:type="dxa"/>
          </w:tcPr>
          <w:p w14:paraId="135B5B70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2CF8C10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68AC" w:rsidRPr="005068AC" w14:paraId="568CEA6A" w14:textId="77777777" w:rsidTr="004D7A5A">
        <w:tc>
          <w:tcPr>
            <w:tcW w:w="9212" w:type="dxa"/>
          </w:tcPr>
          <w:p w14:paraId="4629C98A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C2585DA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68AC" w:rsidRPr="005068AC" w14:paraId="64A4A900" w14:textId="77777777" w:rsidTr="004D7A5A">
        <w:tc>
          <w:tcPr>
            <w:tcW w:w="9212" w:type="dxa"/>
          </w:tcPr>
          <w:p w14:paraId="7709C5C3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CF4C133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BF45F49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F837C8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580B957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Mein Kind wird versäumte Unterrichtsinhalte nacharbeiten und während der Abwesenheit angefallene Leistungskontrollen und Klassenarbeiten zeitnah nachschreiben.</w:t>
      </w:r>
    </w:p>
    <w:p w14:paraId="26531599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C70640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_______________________</w:t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  <w:t>____________________________________</w:t>
      </w:r>
    </w:p>
    <w:p w14:paraId="5EB93089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Ort, Datum</w:t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  <w:t>Unterschrift der/des Erziehungsberechtigten</w:t>
      </w:r>
    </w:p>
    <w:p w14:paraId="0187DE2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068AC" w:rsidRPr="005068AC" w14:paraId="25968973" w14:textId="77777777" w:rsidTr="004D7A5A">
        <w:tc>
          <w:tcPr>
            <w:tcW w:w="9212" w:type="dxa"/>
          </w:tcPr>
          <w:p w14:paraId="546129BF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68AC">
              <w:rPr>
                <w:rFonts w:ascii="Times New Roman" w:eastAsia="Times New Roman" w:hAnsi="Times New Roman" w:cs="Times New Roman"/>
                <w:lang w:eastAsia="ar-SA"/>
              </w:rPr>
              <w:t>Genehmigung durch die Klassenleitung (Eine Kopie erhalten die Erziehungsberechtigten.)</w:t>
            </w:r>
          </w:p>
          <w:p w14:paraId="2E8B601A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3F290F9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BB07DE4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DA8113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68AC">
              <w:rPr>
                <w:rFonts w:ascii="Times New Roman" w:eastAsia="Times New Roman" w:hAnsi="Times New Roman" w:cs="Times New Roman"/>
                <w:lang w:eastAsia="ar-SA"/>
              </w:rPr>
              <w:t>Ort, Datum                                                                            Unterschrift der/s Klassenleiterin</w:t>
            </w:r>
          </w:p>
        </w:tc>
      </w:tr>
    </w:tbl>
    <w:p w14:paraId="1B23C89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D1F03D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5068AC">
        <w:rPr>
          <w:rFonts w:ascii="Times New Roman" w:eastAsia="Times New Roman" w:hAnsi="Times New Roman" w:cs="Times New Roman"/>
          <w:lang w:eastAsia="ar-SA"/>
        </w:rPr>
        <w:t xml:space="preserve"> Zutreffendes ankreuzen: Freistellung für einen Tag</w:t>
      </w:r>
    </w:p>
    <w:p w14:paraId="3EB6E5FF" w14:textId="239E372B" w:rsidR="00BF518F" w:rsidRPr="005068AC" w:rsidRDefault="005068AC" w:rsidP="005068AC">
      <w:pPr>
        <w:suppressAutoHyphens/>
        <w:spacing w:after="0" w:line="240" w:lineRule="auto"/>
        <w:rPr>
          <w:b/>
          <w:bCs/>
          <w:kern w:val="2"/>
          <w14:ligatures w14:val="standardContextual"/>
        </w:rPr>
      </w:pPr>
      <w:r w:rsidRPr="005068AC">
        <w:rPr>
          <w:rFonts w:ascii="Times New Roman" w:eastAsia="Times New Roman" w:hAnsi="Times New Roman" w:cs="Times New Roman"/>
          <w:vertAlign w:val="superscript"/>
          <w:lang w:eastAsia="ar-SA"/>
        </w:rPr>
        <w:t>2</w:t>
      </w:r>
      <w:r w:rsidRPr="005068AC">
        <w:rPr>
          <w:rFonts w:ascii="Times New Roman" w:eastAsia="Times New Roman" w:hAnsi="Times New Roman" w:cs="Times New Roman"/>
          <w:lang w:eastAsia="ar-SA"/>
        </w:rPr>
        <w:t xml:space="preserve"> Zutreffendes ankreuzen: Freistellung für 1 bis 2 Tage</w:t>
      </w:r>
    </w:p>
    <w:p w14:paraId="2DFE0EE4" w14:textId="77777777" w:rsidR="00BF518F" w:rsidRPr="005068AC" w:rsidRDefault="00BF518F" w:rsidP="0081764E">
      <w:pPr>
        <w:rPr>
          <w:b/>
          <w:bCs/>
          <w:kern w:val="2"/>
          <w14:ligatures w14:val="standardContextual"/>
        </w:rPr>
      </w:pPr>
    </w:p>
    <w:sectPr w:rsidR="00BF518F" w:rsidRPr="005068AC" w:rsidSect="00673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8C18" w14:textId="77777777" w:rsidR="00FC030A" w:rsidRDefault="00FC030A" w:rsidP="00265DE7">
      <w:pPr>
        <w:spacing w:after="0" w:line="240" w:lineRule="auto"/>
      </w:pPr>
      <w:r>
        <w:separator/>
      </w:r>
    </w:p>
  </w:endnote>
  <w:endnote w:type="continuationSeparator" w:id="0">
    <w:p w14:paraId="441928A6" w14:textId="77777777" w:rsidR="00FC030A" w:rsidRDefault="00FC030A" w:rsidP="0026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5A79" w14:textId="77777777" w:rsidR="0083732D" w:rsidRDefault="008373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843"/>
      <w:gridCol w:w="3260"/>
      <w:gridCol w:w="3544"/>
    </w:tblGrid>
    <w:tr w:rsidR="00F34A7F" w:rsidRPr="004E1775" w14:paraId="0707010E" w14:textId="77777777" w:rsidTr="007A515C">
      <w:tc>
        <w:tcPr>
          <w:tcW w:w="1843" w:type="dxa"/>
        </w:tcPr>
        <w:p w14:paraId="083E8A33" w14:textId="77777777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Grundschule Wiek</w:t>
          </w:r>
        </w:p>
        <w:p w14:paraId="75B4C399" w14:textId="77777777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proofErr w:type="spellStart"/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Hauptsr</w:t>
          </w:r>
          <w:proofErr w:type="spellEnd"/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. 35</w:t>
          </w:r>
        </w:p>
        <w:p w14:paraId="439D81D2" w14:textId="1FD6EA0F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18556 Wiek</w:t>
          </w:r>
        </w:p>
      </w:tc>
      <w:tc>
        <w:tcPr>
          <w:tcW w:w="3260" w:type="dxa"/>
        </w:tcPr>
        <w:p w14:paraId="3E76451E" w14:textId="77777777" w:rsidR="0083732D" w:rsidRDefault="0083732D" w:rsidP="0083732D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8"/>
              <w:szCs w:val="18"/>
            </w:rPr>
            <w:t>Kommis.</w:t>
          </w: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Schulleiterin</w:t>
          </w:r>
          <w:proofErr w:type="spellEnd"/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Fr. </w:t>
          </w:r>
          <w:proofErr w:type="spellStart"/>
          <w:r>
            <w:rPr>
              <w:rFonts w:ascii="Arial" w:hAnsi="Arial" w:cs="Arial"/>
              <w:color w:val="000000" w:themeColor="text1"/>
              <w:sz w:val="18"/>
              <w:szCs w:val="18"/>
            </w:rPr>
            <w:t>Knebusch</w:t>
          </w:r>
          <w:proofErr w:type="spellEnd"/>
        </w:p>
        <w:p w14:paraId="0C8A29E3" w14:textId="12C31D15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Tel.: +49 38391 70302</w:t>
          </w: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br/>
            <w:t>Fax: +49 38391 769913</w:t>
          </w:r>
        </w:p>
      </w:tc>
      <w:tc>
        <w:tcPr>
          <w:tcW w:w="3544" w:type="dxa"/>
        </w:tcPr>
        <w:p w14:paraId="2B759FB7" w14:textId="3CD6B83F" w:rsidR="00F34A7F" w:rsidRPr="00AE52A7" w:rsidRDefault="00F34A7F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  <w:t>Mail: info@grundschule-wiek.de</w:t>
          </w:r>
          <w:r w:rsidRPr="00AE52A7"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  <w:br/>
            <w:t xml:space="preserve">Web: </w:t>
          </w:r>
          <w:hyperlink r:id="rId1" w:history="1">
            <w:r w:rsidRPr="00AE52A7">
              <w:rPr>
                <w:rStyle w:val="Hyperlink"/>
                <w:rFonts w:ascii="Arial" w:hAnsi="Arial" w:cs="Arial"/>
                <w:sz w:val="18"/>
                <w:szCs w:val="18"/>
                <w:lang w:val="en-US"/>
              </w:rPr>
              <w:t>http://www.grundschule-wiek.de/</w:t>
            </w:r>
          </w:hyperlink>
        </w:p>
      </w:tc>
    </w:tr>
    <w:tr w:rsidR="007A515C" w:rsidRPr="004E1775" w14:paraId="36414CD3" w14:textId="77777777" w:rsidTr="007A515C">
      <w:tc>
        <w:tcPr>
          <w:tcW w:w="1843" w:type="dxa"/>
        </w:tcPr>
        <w:p w14:paraId="5EDF20D1" w14:textId="77777777" w:rsidR="007A515C" w:rsidRPr="0021084C" w:rsidRDefault="007A515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30FAE0F9" w14:textId="77777777" w:rsidR="007A515C" w:rsidRPr="0021084C" w:rsidRDefault="007A515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3544" w:type="dxa"/>
        </w:tcPr>
        <w:p w14:paraId="23956B47" w14:textId="77777777" w:rsidR="007A515C" w:rsidRPr="00AE52A7" w:rsidRDefault="007A515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</w:pPr>
        </w:p>
      </w:tc>
    </w:tr>
  </w:tbl>
  <w:p w14:paraId="32C02BD0" w14:textId="77777777" w:rsidR="002D49DB" w:rsidRPr="00F34A7F" w:rsidRDefault="002D49DB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E90B" w14:textId="77777777" w:rsidR="0083732D" w:rsidRDefault="008373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50C6" w14:textId="77777777" w:rsidR="00FC030A" w:rsidRDefault="00FC030A" w:rsidP="00265DE7">
      <w:pPr>
        <w:spacing w:after="0" w:line="240" w:lineRule="auto"/>
      </w:pPr>
      <w:r>
        <w:separator/>
      </w:r>
    </w:p>
  </w:footnote>
  <w:footnote w:type="continuationSeparator" w:id="0">
    <w:p w14:paraId="5F4E258A" w14:textId="77777777" w:rsidR="00FC030A" w:rsidRDefault="00FC030A" w:rsidP="0026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1ED8" w14:textId="77777777" w:rsidR="0083732D" w:rsidRDefault="008373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0709" w14:textId="77777777" w:rsidR="00F34A7F" w:rsidRDefault="00F34A7F">
    <w:pPr>
      <w:pStyle w:val="Kopfzeile"/>
    </w:pPr>
  </w:p>
  <w:p w14:paraId="0E7A4D44" w14:textId="33FA66CB" w:rsidR="00F34A7F" w:rsidRDefault="007A515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D2575D" wp14:editId="73C9A3BE">
          <wp:simplePos x="0" y="0"/>
          <wp:positionH relativeFrom="column">
            <wp:posOffset>4784090</wp:posOffset>
          </wp:positionH>
          <wp:positionV relativeFrom="paragraph">
            <wp:posOffset>42545</wp:posOffset>
          </wp:positionV>
          <wp:extent cx="1348960" cy="1325880"/>
          <wp:effectExtent l="0" t="0" r="3810" b="7620"/>
          <wp:wrapNone/>
          <wp:docPr id="102484246" name="Grafik 102484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76912" name="Grafik 1095376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004" cy="133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90EF5" w14:textId="70D1997E" w:rsidR="00F34A7F" w:rsidRDefault="00451D8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9A1F5" wp14:editId="08381690">
          <wp:simplePos x="0" y="0"/>
          <wp:positionH relativeFrom="column">
            <wp:posOffset>-405130</wp:posOffset>
          </wp:positionH>
          <wp:positionV relativeFrom="paragraph">
            <wp:posOffset>161971</wp:posOffset>
          </wp:positionV>
          <wp:extent cx="702355" cy="716280"/>
          <wp:effectExtent l="0" t="0" r="2540" b="7620"/>
          <wp:wrapNone/>
          <wp:docPr id="1627438773" name="Grafik 1627438773" descr="Möwe Tern Vogel - Kostenlose Vektorgrafik auf Pixabay -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öwe Tern Vogel - Kostenlose Vektorgrafik auf Pixabay - Pixab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23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1A8D6" w14:textId="1DA807CC" w:rsidR="00F34A7F" w:rsidRDefault="00F34A7F" w:rsidP="00F34A7F">
    <w:pPr>
      <w:pStyle w:val="Kopfzeile"/>
      <w:jc w:val="center"/>
      <w:rPr>
        <w:rFonts w:ascii="Ink Free" w:hAnsi="Ink Free"/>
        <w:spacing w:val="60"/>
      </w:rPr>
    </w:pPr>
  </w:p>
  <w:p w14:paraId="4A7C08D1" w14:textId="77777777" w:rsidR="00451D8B" w:rsidRDefault="00451D8B" w:rsidP="00F34A7F">
    <w:pPr>
      <w:pStyle w:val="Kopfzeile"/>
      <w:jc w:val="center"/>
      <w:rPr>
        <w:rFonts w:ascii="Ink Free" w:hAnsi="Ink Free"/>
        <w:spacing w:val="60"/>
      </w:rPr>
    </w:pPr>
  </w:p>
  <w:p w14:paraId="437D4740" w14:textId="5658A68F" w:rsidR="00F34A7F" w:rsidRPr="007A515C" w:rsidRDefault="00451D8B" w:rsidP="00451D8B">
    <w:pPr>
      <w:pStyle w:val="Kopfzeile"/>
      <w:rPr>
        <w:rFonts w:ascii="Ink Free" w:hAnsi="Ink Free"/>
        <w:b/>
        <w:bCs/>
        <w:spacing w:val="60"/>
      </w:rPr>
    </w:pPr>
    <w:r>
      <w:rPr>
        <w:rFonts w:ascii="Ink Free" w:hAnsi="Ink Free"/>
        <w:spacing w:val="60"/>
      </w:rPr>
      <w:t xml:space="preserve">      </w:t>
    </w:r>
    <w:r w:rsidR="00F34A7F" w:rsidRPr="007A515C">
      <w:rPr>
        <w:rFonts w:ascii="Ink Free" w:hAnsi="Ink Free"/>
        <w:b/>
        <w:bCs/>
        <w:spacing w:val="60"/>
      </w:rPr>
      <w:t>Grundschule Wiek Hauptstr. 35 18556 Wiek</w:t>
    </w:r>
  </w:p>
  <w:p w14:paraId="3A9FB1B6" w14:textId="3EEAC69D" w:rsidR="00F34A7F" w:rsidRDefault="00F34A7F">
    <w:pPr>
      <w:pStyle w:val="Kopfzeile"/>
    </w:pPr>
  </w:p>
  <w:p w14:paraId="2509492E" w14:textId="2B98C94C" w:rsidR="002D49DB" w:rsidRDefault="002D49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B600" w14:textId="77777777" w:rsidR="0083732D" w:rsidRDefault="008373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24A"/>
    <w:multiLevelType w:val="hybridMultilevel"/>
    <w:tmpl w:val="B83E9CE6"/>
    <w:lvl w:ilvl="0" w:tplc="1BC817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09B4"/>
    <w:multiLevelType w:val="hybridMultilevel"/>
    <w:tmpl w:val="757A29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160C"/>
    <w:multiLevelType w:val="hybridMultilevel"/>
    <w:tmpl w:val="478C4280"/>
    <w:lvl w:ilvl="0" w:tplc="5F9438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96908">
    <w:abstractNumId w:val="1"/>
  </w:num>
  <w:num w:numId="2" w16cid:durableId="1145775500">
    <w:abstractNumId w:val="2"/>
  </w:num>
  <w:num w:numId="3" w16cid:durableId="191195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7F"/>
    <w:rsid w:val="0000029B"/>
    <w:rsid w:val="000014A1"/>
    <w:rsid w:val="00065947"/>
    <w:rsid w:val="000C2087"/>
    <w:rsid w:val="000D0B0C"/>
    <w:rsid w:val="000F212A"/>
    <w:rsid w:val="001045F6"/>
    <w:rsid w:val="00172837"/>
    <w:rsid w:val="00190110"/>
    <w:rsid w:val="001A2758"/>
    <w:rsid w:val="001C3E7B"/>
    <w:rsid w:val="001D048B"/>
    <w:rsid w:val="001F25B5"/>
    <w:rsid w:val="00201CE3"/>
    <w:rsid w:val="0021084C"/>
    <w:rsid w:val="002373DA"/>
    <w:rsid w:val="00256FF9"/>
    <w:rsid w:val="00265DE7"/>
    <w:rsid w:val="002C0CFA"/>
    <w:rsid w:val="002C5555"/>
    <w:rsid w:val="002D49DB"/>
    <w:rsid w:val="002E5D97"/>
    <w:rsid w:val="002F11EE"/>
    <w:rsid w:val="003161A5"/>
    <w:rsid w:val="00322C90"/>
    <w:rsid w:val="00342A24"/>
    <w:rsid w:val="003432AA"/>
    <w:rsid w:val="00387950"/>
    <w:rsid w:val="00391783"/>
    <w:rsid w:val="003B61B9"/>
    <w:rsid w:val="004012ED"/>
    <w:rsid w:val="004458F6"/>
    <w:rsid w:val="00451D8B"/>
    <w:rsid w:val="00453322"/>
    <w:rsid w:val="004D037C"/>
    <w:rsid w:val="004D3A09"/>
    <w:rsid w:val="004E1775"/>
    <w:rsid w:val="004E385F"/>
    <w:rsid w:val="004F0864"/>
    <w:rsid w:val="004F0FD3"/>
    <w:rsid w:val="004F74E6"/>
    <w:rsid w:val="005068AC"/>
    <w:rsid w:val="005144FF"/>
    <w:rsid w:val="005B260B"/>
    <w:rsid w:val="005E4B7B"/>
    <w:rsid w:val="006263DE"/>
    <w:rsid w:val="006306C4"/>
    <w:rsid w:val="00647055"/>
    <w:rsid w:val="00673326"/>
    <w:rsid w:val="00745FCA"/>
    <w:rsid w:val="007A515C"/>
    <w:rsid w:val="007A76F4"/>
    <w:rsid w:val="007E7A23"/>
    <w:rsid w:val="0081764E"/>
    <w:rsid w:val="00822F00"/>
    <w:rsid w:val="00831114"/>
    <w:rsid w:val="0083732D"/>
    <w:rsid w:val="008523A9"/>
    <w:rsid w:val="008528D9"/>
    <w:rsid w:val="008B369F"/>
    <w:rsid w:val="008C5659"/>
    <w:rsid w:val="008F34FF"/>
    <w:rsid w:val="00912258"/>
    <w:rsid w:val="00912D31"/>
    <w:rsid w:val="00921D94"/>
    <w:rsid w:val="00924E42"/>
    <w:rsid w:val="00926FC3"/>
    <w:rsid w:val="009964D5"/>
    <w:rsid w:val="009D1451"/>
    <w:rsid w:val="009E61CC"/>
    <w:rsid w:val="00A163BA"/>
    <w:rsid w:val="00A32D0F"/>
    <w:rsid w:val="00A379E7"/>
    <w:rsid w:val="00A664D0"/>
    <w:rsid w:val="00A7227F"/>
    <w:rsid w:val="00AB5006"/>
    <w:rsid w:val="00AC65CE"/>
    <w:rsid w:val="00AE52A7"/>
    <w:rsid w:val="00AE748F"/>
    <w:rsid w:val="00AF6D7D"/>
    <w:rsid w:val="00B11189"/>
    <w:rsid w:val="00B33924"/>
    <w:rsid w:val="00B756B9"/>
    <w:rsid w:val="00B96F32"/>
    <w:rsid w:val="00BE6EC3"/>
    <w:rsid w:val="00BF518F"/>
    <w:rsid w:val="00C20CF1"/>
    <w:rsid w:val="00C36564"/>
    <w:rsid w:val="00C555BD"/>
    <w:rsid w:val="00C56BE1"/>
    <w:rsid w:val="00C94A55"/>
    <w:rsid w:val="00D6361C"/>
    <w:rsid w:val="00D7608F"/>
    <w:rsid w:val="00DB493C"/>
    <w:rsid w:val="00DD613F"/>
    <w:rsid w:val="00E135CB"/>
    <w:rsid w:val="00E705FC"/>
    <w:rsid w:val="00E72106"/>
    <w:rsid w:val="00ED6A0D"/>
    <w:rsid w:val="00F34A7F"/>
    <w:rsid w:val="00F96D5A"/>
    <w:rsid w:val="00F9759A"/>
    <w:rsid w:val="00FC030A"/>
    <w:rsid w:val="00FD4F01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AF693"/>
  <w15:chartTrackingRefBased/>
  <w15:docId w15:val="{1E70F80F-4B0C-4726-AB56-F92DC81F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DE7"/>
  </w:style>
  <w:style w:type="paragraph" w:styleId="Fuzeile">
    <w:name w:val="footer"/>
    <w:basedOn w:val="Standard"/>
    <w:link w:val="FuzeileZchn"/>
    <w:uiPriority w:val="99"/>
    <w:unhideWhenUsed/>
    <w:rsid w:val="0026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DE7"/>
  </w:style>
  <w:style w:type="table" w:styleId="Tabellenraster">
    <w:name w:val="Table Grid"/>
    <w:basedOn w:val="NormaleTabelle"/>
    <w:uiPriority w:val="39"/>
    <w:rsid w:val="00C9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636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D636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636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D636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D636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256F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6FF9"/>
    <w:rPr>
      <w:color w:val="605E5C"/>
      <w:shd w:val="clear" w:color="auto" w:fill="E1DFDD"/>
    </w:rPr>
  </w:style>
  <w:style w:type="table" w:styleId="Gitternetztabelle4Akzent3">
    <w:name w:val="Grid Table 4 Accent 3"/>
    <w:basedOn w:val="NormaleTabelle"/>
    <w:uiPriority w:val="49"/>
    <w:rsid w:val="00673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2F11EE"/>
    <w:rPr>
      <w:color w:val="808080"/>
    </w:rPr>
  </w:style>
  <w:style w:type="paragraph" w:styleId="Listenabsatz">
    <w:name w:val="List Paragraph"/>
    <w:basedOn w:val="Standard"/>
    <w:uiPriority w:val="34"/>
    <w:qFormat/>
    <w:rsid w:val="0045332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176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ndschule-wiek.d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Buhrand\Downloads\geschaefts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90DD-2EFC-4E7B-B81E-E3AE12A2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geschaeftsbrief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Bartsch</dc:creator>
  <cp:keywords/>
  <dc:description/>
  <cp:lastModifiedBy>Vicki Buhrand</cp:lastModifiedBy>
  <cp:revision>4</cp:revision>
  <cp:lastPrinted>2025-01-09T10:23:00Z</cp:lastPrinted>
  <dcterms:created xsi:type="dcterms:W3CDTF">2026-02-25T08:10:00Z</dcterms:created>
  <dcterms:modified xsi:type="dcterms:W3CDTF">2026-02-25T08:20:00Z</dcterms:modified>
</cp:coreProperties>
</file>