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EB11" w14:textId="739C16D2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068A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Freistellung (</w:t>
      </w:r>
      <w:r w:rsidR="00D8577C" w:rsidRPr="00255E9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mehr als 2 Tage</w:t>
      </w:r>
      <w:r w:rsidRPr="005068A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)</w:t>
      </w:r>
    </w:p>
    <w:p w14:paraId="3A09CCF5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8AC">
        <w:rPr>
          <w:rFonts w:ascii="Times New Roman" w:eastAsia="Times New Roman" w:hAnsi="Times New Roman" w:cs="Times New Roman"/>
          <w:sz w:val="24"/>
          <w:szCs w:val="24"/>
          <w:lang w:eastAsia="ar-SA"/>
        </w:rPr>
        <w:t>zur Vorlage an der Grundschule Wiek</w:t>
      </w:r>
    </w:p>
    <w:p w14:paraId="2508AE6B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18096C" w14:textId="11E397D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57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Wir weisen Sie darauf hin, dass laut Verordnung über die nähere Ausgestaltung der Schulpflicht an </w:t>
      </w:r>
      <w:r w:rsidRPr="00D8577C">
        <w:rPr>
          <w:rFonts w:ascii="Times New Roman" w:eastAsia="Times New Roman" w:hAnsi="Times New Roman" w:cs="Times New Roman"/>
          <w:sz w:val="24"/>
          <w:szCs w:val="24"/>
          <w:lang w:eastAsia="ar-SA"/>
        </w:rPr>
        <w:t>allgemeinbildenden</w:t>
      </w:r>
      <w:r w:rsidRPr="00D857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Schulen (§ 8 der Schulpflichtverordnung - SchPflVO M-V ) vom 27. Juli 2021 eine Beurlaubung nur ausnahmsweise in den Fällen erteilt werden kann, </w:t>
      </w:r>
      <w:r w:rsidRPr="00D8577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in denen die Versagung eine persönliche Härte bedeuten würde.</w:t>
      </w:r>
    </w:p>
    <w:p w14:paraId="0A2E6A2D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ABF014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8AC">
        <w:rPr>
          <w:rFonts w:ascii="Times New Roman" w:eastAsia="Times New Roman" w:hAnsi="Times New Roman" w:cs="Times New Roman"/>
          <w:sz w:val="24"/>
          <w:szCs w:val="24"/>
          <w:lang w:eastAsia="ar-SA"/>
        </w:rPr>
        <w:t>Sehr geehrte/r Frau/Herr ______________________________________________,</w:t>
      </w:r>
    </w:p>
    <w:p w14:paraId="2C25FDCB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06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06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06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(Name der/s Klassenleiterin/s)</w:t>
      </w:r>
    </w:p>
    <w:p w14:paraId="48861602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072C95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8AC">
        <w:rPr>
          <w:rFonts w:ascii="Times New Roman" w:eastAsia="Times New Roman" w:hAnsi="Times New Roman" w:cs="Times New Roman"/>
          <w:sz w:val="24"/>
          <w:szCs w:val="24"/>
          <w:lang w:eastAsia="ar-SA"/>
        </w:rPr>
        <w:t>hiermit beantrage ich eine Freistellung</w:t>
      </w:r>
    </w:p>
    <w:p w14:paraId="3D463283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0C9206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8AC">
        <w:rPr>
          <w:rFonts w:ascii="Times New Roman" w:eastAsia="Times New Roman" w:hAnsi="Times New Roman" w:cs="Times New Roman"/>
          <w:sz w:val="24"/>
          <w:szCs w:val="24"/>
          <w:lang w:eastAsia="ar-SA"/>
        </w:rPr>
        <w:t>meines Kindes  _________________________________ aus der Klasse ___________</w:t>
      </w:r>
    </w:p>
    <w:p w14:paraId="024AC022" w14:textId="248AF398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5068A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D857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5068AC">
        <w:rPr>
          <w:rFonts w:ascii="Times New Roman" w:eastAsia="Times New Roman" w:hAnsi="Times New Roman" w:cs="Times New Roman"/>
          <w:sz w:val="24"/>
          <w:szCs w:val="24"/>
          <w:lang w:eastAsia="ar-SA"/>
        </w:rPr>
        <w:t>Vor- und Nachnahme der/s Schülerin/s</w:t>
      </w:r>
    </w:p>
    <w:p w14:paraId="08B98490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4E4F5B" w14:textId="1843C4DF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8AC">
        <w:rPr>
          <w:rFonts w:ascii="Times New Roman" w:eastAsia="Times New Roman" w:hAnsi="Times New Roman" w:cs="Times New Roman"/>
          <w:sz w:val="24"/>
          <w:szCs w:val="24"/>
          <w:lang w:eastAsia="ar-SA"/>
        </w:rPr>
        <w:t>□ vom __________________________  bis _____________________</w:t>
      </w:r>
    </w:p>
    <w:p w14:paraId="5947433A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EAFADD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A6AE40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68AC">
        <w:rPr>
          <w:rFonts w:ascii="Times New Roman" w:eastAsia="Times New Roman" w:hAnsi="Times New Roman" w:cs="Times New Roman"/>
          <w:sz w:val="24"/>
          <w:szCs w:val="24"/>
          <w:lang w:eastAsia="ar-SA"/>
        </w:rPr>
        <w:t>Grund für die Freistellung:</w:t>
      </w:r>
    </w:p>
    <w:p w14:paraId="4777AF68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068AC" w:rsidRPr="005068AC" w14:paraId="70193D8E" w14:textId="77777777" w:rsidTr="004D7A5A">
        <w:tc>
          <w:tcPr>
            <w:tcW w:w="9212" w:type="dxa"/>
          </w:tcPr>
          <w:p w14:paraId="559100AC" w14:textId="77777777" w:rsidR="005068AC" w:rsidRPr="005068AC" w:rsidRDefault="005068AC" w:rsidP="005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6D3A2CC" w14:textId="77777777" w:rsidR="005068AC" w:rsidRPr="005068AC" w:rsidRDefault="005068AC" w:rsidP="005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68AC" w:rsidRPr="005068AC" w14:paraId="5F3D1A60" w14:textId="77777777" w:rsidTr="004D7A5A">
        <w:tc>
          <w:tcPr>
            <w:tcW w:w="9212" w:type="dxa"/>
          </w:tcPr>
          <w:p w14:paraId="135B5B70" w14:textId="77777777" w:rsidR="005068AC" w:rsidRPr="005068AC" w:rsidRDefault="005068AC" w:rsidP="005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2CF8C10" w14:textId="77777777" w:rsidR="005068AC" w:rsidRPr="005068AC" w:rsidRDefault="005068AC" w:rsidP="005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68AC" w:rsidRPr="005068AC" w14:paraId="568CEA6A" w14:textId="77777777" w:rsidTr="004D7A5A">
        <w:tc>
          <w:tcPr>
            <w:tcW w:w="9212" w:type="dxa"/>
          </w:tcPr>
          <w:p w14:paraId="4629C98A" w14:textId="77777777" w:rsidR="005068AC" w:rsidRPr="005068AC" w:rsidRDefault="005068AC" w:rsidP="005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C2585DA" w14:textId="77777777" w:rsidR="005068AC" w:rsidRPr="005068AC" w:rsidRDefault="005068AC" w:rsidP="005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068AC" w:rsidRPr="005068AC" w14:paraId="64A4A900" w14:textId="77777777" w:rsidTr="004D7A5A">
        <w:tc>
          <w:tcPr>
            <w:tcW w:w="9212" w:type="dxa"/>
          </w:tcPr>
          <w:p w14:paraId="7709C5C3" w14:textId="77777777" w:rsidR="005068AC" w:rsidRPr="005068AC" w:rsidRDefault="005068AC" w:rsidP="005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CF4C133" w14:textId="77777777" w:rsidR="005068AC" w:rsidRPr="005068AC" w:rsidRDefault="005068AC" w:rsidP="005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1BF45F49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8F837C8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580B957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068AC">
        <w:rPr>
          <w:rFonts w:ascii="Times New Roman" w:eastAsia="Times New Roman" w:hAnsi="Times New Roman" w:cs="Times New Roman"/>
          <w:lang w:eastAsia="ar-SA"/>
        </w:rPr>
        <w:t>Mein Kind wird versäumte Unterrichtsinhalte nacharbeiten und während der Abwesenheit angefallene Leistungskontrollen und Klassenarbeiten zeitnah nachschreiben.</w:t>
      </w:r>
    </w:p>
    <w:p w14:paraId="26531599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C706400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068AC">
        <w:rPr>
          <w:rFonts w:ascii="Times New Roman" w:eastAsia="Times New Roman" w:hAnsi="Times New Roman" w:cs="Times New Roman"/>
          <w:lang w:eastAsia="ar-SA"/>
        </w:rPr>
        <w:t>_______________________</w:t>
      </w:r>
      <w:r w:rsidRPr="005068AC">
        <w:rPr>
          <w:rFonts w:ascii="Times New Roman" w:eastAsia="Times New Roman" w:hAnsi="Times New Roman" w:cs="Times New Roman"/>
          <w:lang w:eastAsia="ar-SA"/>
        </w:rPr>
        <w:tab/>
      </w:r>
      <w:r w:rsidRPr="005068AC">
        <w:rPr>
          <w:rFonts w:ascii="Times New Roman" w:eastAsia="Times New Roman" w:hAnsi="Times New Roman" w:cs="Times New Roman"/>
          <w:lang w:eastAsia="ar-SA"/>
        </w:rPr>
        <w:tab/>
      </w:r>
      <w:r w:rsidRPr="005068AC">
        <w:rPr>
          <w:rFonts w:ascii="Times New Roman" w:eastAsia="Times New Roman" w:hAnsi="Times New Roman" w:cs="Times New Roman"/>
          <w:lang w:eastAsia="ar-SA"/>
        </w:rPr>
        <w:tab/>
        <w:t>____________________________________</w:t>
      </w:r>
    </w:p>
    <w:p w14:paraId="5EB93089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068AC">
        <w:rPr>
          <w:rFonts w:ascii="Times New Roman" w:eastAsia="Times New Roman" w:hAnsi="Times New Roman" w:cs="Times New Roman"/>
          <w:lang w:eastAsia="ar-SA"/>
        </w:rPr>
        <w:t>Ort, Datum</w:t>
      </w:r>
      <w:r w:rsidRPr="005068AC">
        <w:rPr>
          <w:rFonts w:ascii="Times New Roman" w:eastAsia="Times New Roman" w:hAnsi="Times New Roman" w:cs="Times New Roman"/>
          <w:lang w:eastAsia="ar-SA"/>
        </w:rPr>
        <w:tab/>
      </w:r>
      <w:r w:rsidRPr="005068AC">
        <w:rPr>
          <w:rFonts w:ascii="Times New Roman" w:eastAsia="Times New Roman" w:hAnsi="Times New Roman" w:cs="Times New Roman"/>
          <w:lang w:eastAsia="ar-SA"/>
        </w:rPr>
        <w:tab/>
      </w:r>
      <w:r w:rsidRPr="005068AC">
        <w:rPr>
          <w:rFonts w:ascii="Times New Roman" w:eastAsia="Times New Roman" w:hAnsi="Times New Roman" w:cs="Times New Roman"/>
          <w:lang w:eastAsia="ar-SA"/>
        </w:rPr>
        <w:tab/>
      </w:r>
      <w:r w:rsidRPr="005068AC">
        <w:rPr>
          <w:rFonts w:ascii="Times New Roman" w:eastAsia="Times New Roman" w:hAnsi="Times New Roman" w:cs="Times New Roman"/>
          <w:lang w:eastAsia="ar-SA"/>
        </w:rPr>
        <w:tab/>
      </w:r>
      <w:r w:rsidRPr="005068AC">
        <w:rPr>
          <w:rFonts w:ascii="Times New Roman" w:eastAsia="Times New Roman" w:hAnsi="Times New Roman" w:cs="Times New Roman"/>
          <w:lang w:eastAsia="ar-SA"/>
        </w:rPr>
        <w:tab/>
        <w:t>Unterschrift der/des Erziehungsberechtigten</w:t>
      </w:r>
    </w:p>
    <w:p w14:paraId="0187DE20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068AC" w:rsidRPr="005068AC" w14:paraId="25968973" w14:textId="77777777" w:rsidTr="004D7A5A">
        <w:tc>
          <w:tcPr>
            <w:tcW w:w="9212" w:type="dxa"/>
          </w:tcPr>
          <w:p w14:paraId="546129BF" w14:textId="3859C23C" w:rsidR="005068AC" w:rsidRPr="005068AC" w:rsidRDefault="005068AC" w:rsidP="005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68AC">
              <w:rPr>
                <w:rFonts w:ascii="Times New Roman" w:eastAsia="Times New Roman" w:hAnsi="Times New Roman" w:cs="Times New Roman"/>
                <w:lang w:eastAsia="ar-SA"/>
              </w:rPr>
              <w:t xml:space="preserve">Genehmigung durch die </w:t>
            </w:r>
            <w:r w:rsidR="008C0744">
              <w:rPr>
                <w:rFonts w:ascii="Times New Roman" w:eastAsia="Times New Roman" w:hAnsi="Times New Roman" w:cs="Times New Roman"/>
                <w:lang w:eastAsia="ar-SA"/>
              </w:rPr>
              <w:t>Schulleitung</w:t>
            </w:r>
            <w:r w:rsidRPr="005068AC">
              <w:rPr>
                <w:rFonts w:ascii="Times New Roman" w:eastAsia="Times New Roman" w:hAnsi="Times New Roman" w:cs="Times New Roman"/>
                <w:lang w:eastAsia="ar-SA"/>
              </w:rPr>
              <w:t xml:space="preserve"> (Eine Kopie erhalten die Erziehungsberechtigten.)</w:t>
            </w:r>
          </w:p>
          <w:p w14:paraId="2E8B601A" w14:textId="77777777" w:rsidR="005068AC" w:rsidRPr="005068AC" w:rsidRDefault="005068AC" w:rsidP="005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3F290F9" w14:textId="77777777" w:rsidR="005068AC" w:rsidRPr="005068AC" w:rsidRDefault="005068AC" w:rsidP="005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BB07DE4" w14:textId="77777777" w:rsidR="005068AC" w:rsidRPr="005068AC" w:rsidRDefault="005068AC" w:rsidP="005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CDA8113" w14:textId="14CBE389" w:rsidR="005068AC" w:rsidRPr="005068AC" w:rsidRDefault="005068AC" w:rsidP="005068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068AC">
              <w:rPr>
                <w:rFonts w:ascii="Times New Roman" w:eastAsia="Times New Roman" w:hAnsi="Times New Roman" w:cs="Times New Roman"/>
                <w:lang w:eastAsia="ar-SA"/>
              </w:rPr>
              <w:t>Ort, Datum                                                                            Unterschrift der</w:t>
            </w:r>
            <w:r w:rsidR="008C0744">
              <w:rPr>
                <w:rFonts w:ascii="Times New Roman" w:eastAsia="Times New Roman" w:hAnsi="Times New Roman" w:cs="Times New Roman"/>
                <w:lang w:eastAsia="ar-SA"/>
              </w:rPr>
              <w:t xml:space="preserve"> Schulleitung</w:t>
            </w:r>
          </w:p>
        </w:tc>
      </w:tr>
    </w:tbl>
    <w:p w14:paraId="1B23C890" w14:textId="77777777" w:rsidR="005068AC" w:rsidRPr="005068AC" w:rsidRDefault="005068AC" w:rsidP="005068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5068AC" w:rsidRPr="005068AC" w:rsidSect="00673326">
      <w:headerReference w:type="default" r:id="rId8"/>
      <w:footerReference w:type="default" r:id="rId9"/>
      <w:pgSz w:w="11906" w:h="16838"/>
      <w:pgMar w:top="2552" w:right="1134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E0AB8" w14:textId="77777777" w:rsidR="00687DB1" w:rsidRDefault="00687DB1" w:rsidP="00265DE7">
      <w:pPr>
        <w:spacing w:after="0" w:line="240" w:lineRule="auto"/>
      </w:pPr>
      <w:r>
        <w:separator/>
      </w:r>
    </w:p>
  </w:endnote>
  <w:endnote w:type="continuationSeparator" w:id="0">
    <w:p w14:paraId="43697758" w14:textId="77777777" w:rsidR="00687DB1" w:rsidRDefault="00687DB1" w:rsidP="00265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1843"/>
      <w:gridCol w:w="3544"/>
      <w:gridCol w:w="3260"/>
    </w:tblGrid>
    <w:tr w:rsidR="00F34A7F" w:rsidRPr="004E1775" w14:paraId="0707010E" w14:textId="77777777" w:rsidTr="00D8577C">
      <w:tc>
        <w:tcPr>
          <w:tcW w:w="1843" w:type="dxa"/>
        </w:tcPr>
        <w:p w14:paraId="083E8A33" w14:textId="77777777" w:rsidR="00F34A7F" w:rsidRPr="00AE52A7" w:rsidRDefault="00F34A7F">
          <w:pPr>
            <w:pStyle w:val="Fuzeile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AE52A7">
            <w:rPr>
              <w:rFonts w:ascii="Arial" w:hAnsi="Arial" w:cs="Arial"/>
              <w:color w:val="000000" w:themeColor="text1"/>
              <w:sz w:val="18"/>
              <w:szCs w:val="18"/>
            </w:rPr>
            <w:t>Grundschule Wiek</w:t>
          </w:r>
        </w:p>
        <w:p w14:paraId="75B4C399" w14:textId="77777777" w:rsidR="00F34A7F" w:rsidRPr="00AE52A7" w:rsidRDefault="00F34A7F">
          <w:pPr>
            <w:pStyle w:val="Fuzeile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AE52A7">
            <w:rPr>
              <w:rFonts w:ascii="Arial" w:hAnsi="Arial" w:cs="Arial"/>
              <w:color w:val="000000" w:themeColor="text1"/>
              <w:sz w:val="18"/>
              <w:szCs w:val="18"/>
            </w:rPr>
            <w:t>Hauptsr. 35</w:t>
          </w:r>
        </w:p>
        <w:p w14:paraId="439D81D2" w14:textId="1FD6EA0F" w:rsidR="00F34A7F" w:rsidRPr="00AE52A7" w:rsidRDefault="00F34A7F">
          <w:pPr>
            <w:pStyle w:val="Fuzeile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AE52A7">
            <w:rPr>
              <w:rFonts w:ascii="Arial" w:hAnsi="Arial" w:cs="Arial"/>
              <w:color w:val="000000" w:themeColor="text1"/>
              <w:sz w:val="18"/>
              <w:szCs w:val="18"/>
            </w:rPr>
            <w:t>18556 Wiek</w:t>
          </w:r>
        </w:p>
      </w:tc>
      <w:tc>
        <w:tcPr>
          <w:tcW w:w="3544" w:type="dxa"/>
        </w:tcPr>
        <w:p w14:paraId="61902823" w14:textId="77777777" w:rsidR="00D8577C" w:rsidRDefault="00D8577C">
          <w:pPr>
            <w:pStyle w:val="Fuzeile"/>
            <w:rPr>
              <w:rFonts w:ascii="Arial" w:hAnsi="Arial" w:cs="Arial"/>
              <w:color w:val="000000" w:themeColor="text1"/>
              <w:sz w:val="18"/>
              <w:szCs w:val="18"/>
            </w:rPr>
          </w:pPr>
          <w:r>
            <w:rPr>
              <w:rFonts w:ascii="Arial" w:hAnsi="Arial" w:cs="Arial"/>
              <w:color w:val="000000" w:themeColor="text1"/>
              <w:sz w:val="18"/>
              <w:szCs w:val="18"/>
            </w:rPr>
            <w:t>Kommis.</w:t>
          </w:r>
          <w:r w:rsidR="00F34A7F" w:rsidRPr="00AE52A7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Schulleiterin: </w:t>
          </w:r>
          <w:r>
            <w:rPr>
              <w:rFonts w:ascii="Arial" w:hAnsi="Arial" w:cs="Arial"/>
              <w:color w:val="000000" w:themeColor="text1"/>
              <w:sz w:val="18"/>
              <w:szCs w:val="18"/>
            </w:rPr>
            <w:t>Fr. Knebusch</w:t>
          </w:r>
        </w:p>
        <w:p w14:paraId="0C8A29E3" w14:textId="2D66F34A" w:rsidR="00F34A7F" w:rsidRPr="00AE52A7" w:rsidRDefault="00F34A7F">
          <w:pPr>
            <w:pStyle w:val="Fuzeile"/>
            <w:rPr>
              <w:rFonts w:ascii="Arial" w:hAnsi="Arial" w:cs="Arial"/>
              <w:color w:val="000000" w:themeColor="text1"/>
              <w:sz w:val="18"/>
              <w:szCs w:val="18"/>
            </w:rPr>
          </w:pPr>
          <w:r w:rsidRPr="00AE52A7">
            <w:rPr>
              <w:rFonts w:ascii="Arial" w:hAnsi="Arial" w:cs="Arial"/>
              <w:color w:val="000000" w:themeColor="text1"/>
              <w:sz w:val="18"/>
              <w:szCs w:val="18"/>
            </w:rPr>
            <w:t>Tel.: +49 38391 70302</w:t>
          </w:r>
          <w:r w:rsidRPr="00AE52A7">
            <w:rPr>
              <w:rFonts w:ascii="Arial" w:hAnsi="Arial" w:cs="Arial"/>
              <w:color w:val="000000" w:themeColor="text1"/>
              <w:sz w:val="18"/>
              <w:szCs w:val="18"/>
            </w:rPr>
            <w:br/>
            <w:t>Fax: +49 38391 769913</w:t>
          </w:r>
        </w:p>
      </w:tc>
      <w:tc>
        <w:tcPr>
          <w:tcW w:w="3260" w:type="dxa"/>
        </w:tcPr>
        <w:p w14:paraId="2B759FB7" w14:textId="3CD6B83F" w:rsidR="00F34A7F" w:rsidRPr="00AE52A7" w:rsidRDefault="00F34A7F">
          <w:pPr>
            <w:pStyle w:val="Fuzeile"/>
            <w:rPr>
              <w:rFonts w:ascii="Arial" w:hAnsi="Arial" w:cs="Arial"/>
              <w:sz w:val="18"/>
              <w:szCs w:val="18"/>
              <w:lang w:val="en-US"/>
            </w:rPr>
          </w:pPr>
          <w:r w:rsidRPr="00AE52A7">
            <w:rPr>
              <w:rFonts w:ascii="Arial" w:hAnsi="Arial" w:cs="Arial"/>
              <w:color w:val="000000" w:themeColor="text1"/>
              <w:sz w:val="18"/>
              <w:szCs w:val="18"/>
              <w:lang w:val="en-US"/>
            </w:rPr>
            <w:t>Mail: info@grundschule-wiek.de</w:t>
          </w:r>
          <w:r w:rsidRPr="00AE52A7">
            <w:rPr>
              <w:rFonts w:ascii="Arial" w:hAnsi="Arial" w:cs="Arial"/>
              <w:color w:val="000000" w:themeColor="text1"/>
              <w:sz w:val="18"/>
              <w:szCs w:val="18"/>
              <w:lang w:val="en-US"/>
            </w:rPr>
            <w:br/>
            <w:t xml:space="preserve">Web: </w:t>
          </w:r>
          <w:hyperlink r:id="rId1" w:history="1">
            <w:r w:rsidRPr="00AE52A7">
              <w:rPr>
                <w:rStyle w:val="Hyperlink"/>
                <w:rFonts w:ascii="Arial" w:hAnsi="Arial" w:cs="Arial"/>
                <w:sz w:val="18"/>
                <w:szCs w:val="18"/>
                <w:lang w:val="en-US"/>
              </w:rPr>
              <w:t>http://www.grundschule-wiek.de/</w:t>
            </w:r>
          </w:hyperlink>
        </w:p>
      </w:tc>
    </w:tr>
    <w:tr w:rsidR="007A515C" w:rsidRPr="004E1775" w14:paraId="36414CD3" w14:textId="77777777" w:rsidTr="00D8577C">
      <w:tc>
        <w:tcPr>
          <w:tcW w:w="1843" w:type="dxa"/>
        </w:tcPr>
        <w:p w14:paraId="5EDF20D1" w14:textId="77777777" w:rsidR="007A515C" w:rsidRPr="0021084C" w:rsidRDefault="007A515C">
          <w:pPr>
            <w:pStyle w:val="Fuzeile"/>
            <w:rPr>
              <w:rFonts w:ascii="Arial" w:hAnsi="Arial" w:cs="Arial"/>
              <w:color w:val="000000" w:themeColor="text1"/>
              <w:sz w:val="18"/>
              <w:szCs w:val="18"/>
              <w:lang w:val="en-US"/>
            </w:rPr>
          </w:pPr>
        </w:p>
      </w:tc>
      <w:tc>
        <w:tcPr>
          <w:tcW w:w="3544" w:type="dxa"/>
        </w:tcPr>
        <w:p w14:paraId="30FAE0F9" w14:textId="77777777" w:rsidR="007A515C" w:rsidRPr="0021084C" w:rsidRDefault="007A515C">
          <w:pPr>
            <w:pStyle w:val="Fuzeile"/>
            <w:rPr>
              <w:rFonts w:ascii="Arial" w:hAnsi="Arial" w:cs="Arial"/>
              <w:color w:val="000000" w:themeColor="text1"/>
              <w:sz w:val="18"/>
              <w:szCs w:val="18"/>
              <w:lang w:val="en-US"/>
            </w:rPr>
          </w:pPr>
        </w:p>
      </w:tc>
      <w:tc>
        <w:tcPr>
          <w:tcW w:w="3260" w:type="dxa"/>
        </w:tcPr>
        <w:p w14:paraId="23956B47" w14:textId="77777777" w:rsidR="007A515C" w:rsidRPr="00AE52A7" w:rsidRDefault="007A515C">
          <w:pPr>
            <w:pStyle w:val="Fuzeile"/>
            <w:rPr>
              <w:rFonts w:ascii="Arial" w:hAnsi="Arial" w:cs="Arial"/>
              <w:color w:val="000000" w:themeColor="text1"/>
              <w:sz w:val="18"/>
              <w:szCs w:val="18"/>
              <w:lang w:val="en-US"/>
            </w:rPr>
          </w:pPr>
        </w:p>
      </w:tc>
    </w:tr>
  </w:tbl>
  <w:p w14:paraId="32C02BD0" w14:textId="77777777" w:rsidR="002D49DB" w:rsidRPr="00F34A7F" w:rsidRDefault="002D49DB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B5E2C" w14:textId="77777777" w:rsidR="00687DB1" w:rsidRDefault="00687DB1" w:rsidP="00265DE7">
      <w:pPr>
        <w:spacing w:after="0" w:line="240" w:lineRule="auto"/>
      </w:pPr>
      <w:r>
        <w:separator/>
      </w:r>
    </w:p>
  </w:footnote>
  <w:footnote w:type="continuationSeparator" w:id="0">
    <w:p w14:paraId="47E54B53" w14:textId="77777777" w:rsidR="00687DB1" w:rsidRDefault="00687DB1" w:rsidP="00265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0709" w14:textId="77777777" w:rsidR="00F34A7F" w:rsidRDefault="00F34A7F">
    <w:pPr>
      <w:pStyle w:val="Kopfzeile"/>
    </w:pPr>
  </w:p>
  <w:p w14:paraId="0E7A4D44" w14:textId="33FA66CB" w:rsidR="00F34A7F" w:rsidRDefault="007A515C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D2575D" wp14:editId="73C9A3BE">
          <wp:simplePos x="0" y="0"/>
          <wp:positionH relativeFrom="column">
            <wp:posOffset>4784090</wp:posOffset>
          </wp:positionH>
          <wp:positionV relativeFrom="paragraph">
            <wp:posOffset>42545</wp:posOffset>
          </wp:positionV>
          <wp:extent cx="1348960" cy="1325880"/>
          <wp:effectExtent l="0" t="0" r="3810" b="7620"/>
          <wp:wrapNone/>
          <wp:docPr id="102484246" name="Grafik 102484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376912" name="Grafik 10953769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004" cy="133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890EF5" w14:textId="70D1997E" w:rsidR="00F34A7F" w:rsidRDefault="00451D8B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99A1F5" wp14:editId="08381690">
          <wp:simplePos x="0" y="0"/>
          <wp:positionH relativeFrom="column">
            <wp:posOffset>-405130</wp:posOffset>
          </wp:positionH>
          <wp:positionV relativeFrom="paragraph">
            <wp:posOffset>161971</wp:posOffset>
          </wp:positionV>
          <wp:extent cx="702355" cy="716280"/>
          <wp:effectExtent l="0" t="0" r="2540" b="7620"/>
          <wp:wrapNone/>
          <wp:docPr id="1627438773" name="Grafik 1627438773" descr="Möwe Tern Vogel - Kostenlose Vektorgrafik auf Pixabay - Pixab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öwe Tern Vogel - Kostenlose Vektorgrafik auf Pixabay - Pixab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70235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A1A8D6" w14:textId="1DA807CC" w:rsidR="00F34A7F" w:rsidRDefault="00F34A7F" w:rsidP="00F34A7F">
    <w:pPr>
      <w:pStyle w:val="Kopfzeile"/>
      <w:jc w:val="center"/>
      <w:rPr>
        <w:rFonts w:ascii="Ink Free" w:hAnsi="Ink Free"/>
        <w:spacing w:val="60"/>
      </w:rPr>
    </w:pPr>
  </w:p>
  <w:p w14:paraId="4A7C08D1" w14:textId="77777777" w:rsidR="00451D8B" w:rsidRDefault="00451D8B" w:rsidP="00F34A7F">
    <w:pPr>
      <w:pStyle w:val="Kopfzeile"/>
      <w:jc w:val="center"/>
      <w:rPr>
        <w:rFonts w:ascii="Ink Free" w:hAnsi="Ink Free"/>
        <w:spacing w:val="60"/>
      </w:rPr>
    </w:pPr>
  </w:p>
  <w:p w14:paraId="437D4740" w14:textId="5658A68F" w:rsidR="00F34A7F" w:rsidRPr="007A515C" w:rsidRDefault="00451D8B" w:rsidP="00451D8B">
    <w:pPr>
      <w:pStyle w:val="Kopfzeile"/>
      <w:rPr>
        <w:rFonts w:ascii="Ink Free" w:hAnsi="Ink Free"/>
        <w:b/>
        <w:bCs/>
        <w:spacing w:val="60"/>
      </w:rPr>
    </w:pPr>
    <w:r>
      <w:rPr>
        <w:rFonts w:ascii="Ink Free" w:hAnsi="Ink Free"/>
        <w:spacing w:val="60"/>
      </w:rPr>
      <w:t xml:space="preserve">      </w:t>
    </w:r>
    <w:r w:rsidR="00F34A7F" w:rsidRPr="007A515C">
      <w:rPr>
        <w:rFonts w:ascii="Ink Free" w:hAnsi="Ink Free"/>
        <w:b/>
        <w:bCs/>
        <w:spacing w:val="60"/>
      </w:rPr>
      <w:t>Grundschule Wiek Hauptstr. 35 18556 Wiek</w:t>
    </w:r>
  </w:p>
  <w:p w14:paraId="3A9FB1B6" w14:textId="3EEAC69D" w:rsidR="00F34A7F" w:rsidRDefault="00F34A7F">
    <w:pPr>
      <w:pStyle w:val="Kopfzeile"/>
    </w:pPr>
  </w:p>
  <w:p w14:paraId="2509492E" w14:textId="2B98C94C" w:rsidR="002D49DB" w:rsidRDefault="002D49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324A"/>
    <w:multiLevelType w:val="hybridMultilevel"/>
    <w:tmpl w:val="B83E9CE6"/>
    <w:lvl w:ilvl="0" w:tplc="1BC817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E09B4"/>
    <w:multiLevelType w:val="hybridMultilevel"/>
    <w:tmpl w:val="757A29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C160C"/>
    <w:multiLevelType w:val="hybridMultilevel"/>
    <w:tmpl w:val="478C4280"/>
    <w:lvl w:ilvl="0" w:tplc="5F94389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996908">
    <w:abstractNumId w:val="1"/>
  </w:num>
  <w:num w:numId="2" w16cid:durableId="1145775500">
    <w:abstractNumId w:val="2"/>
  </w:num>
  <w:num w:numId="3" w16cid:durableId="191195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A7F"/>
    <w:rsid w:val="0000029B"/>
    <w:rsid w:val="000014A1"/>
    <w:rsid w:val="00065947"/>
    <w:rsid w:val="000C2087"/>
    <w:rsid w:val="000D0B0C"/>
    <w:rsid w:val="000F212A"/>
    <w:rsid w:val="001045F6"/>
    <w:rsid w:val="00172837"/>
    <w:rsid w:val="00190110"/>
    <w:rsid w:val="001A2758"/>
    <w:rsid w:val="001C3E7B"/>
    <w:rsid w:val="001D048B"/>
    <w:rsid w:val="001F25B5"/>
    <w:rsid w:val="00201CE3"/>
    <w:rsid w:val="0021084C"/>
    <w:rsid w:val="002373DA"/>
    <w:rsid w:val="00255E9B"/>
    <w:rsid w:val="00256FF9"/>
    <w:rsid w:val="00265DE7"/>
    <w:rsid w:val="002C0CFA"/>
    <w:rsid w:val="002C5555"/>
    <w:rsid w:val="002D49DB"/>
    <w:rsid w:val="002E5D97"/>
    <w:rsid w:val="002F11EE"/>
    <w:rsid w:val="003161A5"/>
    <w:rsid w:val="00322C90"/>
    <w:rsid w:val="00342A24"/>
    <w:rsid w:val="003432AA"/>
    <w:rsid w:val="00387950"/>
    <w:rsid w:val="00391783"/>
    <w:rsid w:val="003B61B9"/>
    <w:rsid w:val="004012ED"/>
    <w:rsid w:val="004458F6"/>
    <w:rsid w:val="00451D8B"/>
    <w:rsid w:val="00453322"/>
    <w:rsid w:val="004D037C"/>
    <w:rsid w:val="004D3A09"/>
    <w:rsid w:val="004E1775"/>
    <w:rsid w:val="004E385F"/>
    <w:rsid w:val="004F0864"/>
    <w:rsid w:val="004F0FD3"/>
    <w:rsid w:val="004F74E6"/>
    <w:rsid w:val="005068AC"/>
    <w:rsid w:val="005144FF"/>
    <w:rsid w:val="005B260B"/>
    <w:rsid w:val="005E4B7B"/>
    <w:rsid w:val="006263DE"/>
    <w:rsid w:val="006306C4"/>
    <w:rsid w:val="00647055"/>
    <w:rsid w:val="00673326"/>
    <w:rsid w:val="00687DB1"/>
    <w:rsid w:val="00745FCA"/>
    <w:rsid w:val="007A515C"/>
    <w:rsid w:val="007A76F4"/>
    <w:rsid w:val="007E7A23"/>
    <w:rsid w:val="0081764E"/>
    <w:rsid w:val="00822F00"/>
    <w:rsid w:val="00831114"/>
    <w:rsid w:val="008523A9"/>
    <w:rsid w:val="008528D9"/>
    <w:rsid w:val="00867B42"/>
    <w:rsid w:val="008B369F"/>
    <w:rsid w:val="008C0744"/>
    <w:rsid w:val="008C5659"/>
    <w:rsid w:val="008F34FF"/>
    <w:rsid w:val="00912258"/>
    <w:rsid w:val="00912D31"/>
    <w:rsid w:val="00921D94"/>
    <w:rsid w:val="00924E42"/>
    <w:rsid w:val="00926FC3"/>
    <w:rsid w:val="009964D5"/>
    <w:rsid w:val="009D1451"/>
    <w:rsid w:val="009E61CC"/>
    <w:rsid w:val="00A163BA"/>
    <w:rsid w:val="00A32D0F"/>
    <w:rsid w:val="00A379E7"/>
    <w:rsid w:val="00A664D0"/>
    <w:rsid w:val="00A7227F"/>
    <w:rsid w:val="00AB5006"/>
    <w:rsid w:val="00AC65CE"/>
    <w:rsid w:val="00AE52A7"/>
    <w:rsid w:val="00AE748F"/>
    <w:rsid w:val="00AF6D7D"/>
    <w:rsid w:val="00B11189"/>
    <w:rsid w:val="00B756B9"/>
    <w:rsid w:val="00B96F32"/>
    <w:rsid w:val="00BE6EC3"/>
    <w:rsid w:val="00BF518F"/>
    <w:rsid w:val="00C20CF1"/>
    <w:rsid w:val="00C36564"/>
    <w:rsid w:val="00C555BD"/>
    <w:rsid w:val="00C56BE1"/>
    <w:rsid w:val="00C94A55"/>
    <w:rsid w:val="00D6361C"/>
    <w:rsid w:val="00D7608F"/>
    <w:rsid w:val="00D8577C"/>
    <w:rsid w:val="00DB493C"/>
    <w:rsid w:val="00DD613F"/>
    <w:rsid w:val="00E135CB"/>
    <w:rsid w:val="00E705FC"/>
    <w:rsid w:val="00E72106"/>
    <w:rsid w:val="00ED6A0D"/>
    <w:rsid w:val="00F34A7F"/>
    <w:rsid w:val="00F96D5A"/>
    <w:rsid w:val="00F9759A"/>
    <w:rsid w:val="00FD4F01"/>
    <w:rsid w:val="00FE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AF693"/>
  <w15:chartTrackingRefBased/>
  <w15:docId w15:val="{1E70F80F-4B0C-4726-AB56-F92DC81F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5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5DE7"/>
  </w:style>
  <w:style w:type="paragraph" w:styleId="Fuzeile">
    <w:name w:val="footer"/>
    <w:basedOn w:val="Standard"/>
    <w:link w:val="FuzeileZchn"/>
    <w:uiPriority w:val="99"/>
    <w:unhideWhenUsed/>
    <w:rsid w:val="00265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5DE7"/>
  </w:style>
  <w:style w:type="table" w:styleId="Tabellenraster">
    <w:name w:val="Table Grid"/>
    <w:basedOn w:val="NormaleTabelle"/>
    <w:uiPriority w:val="39"/>
    <w:rsid w:val="00C9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D6361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1hell">
    <w:name w:val="Grid Table 1 Light"/>
    <w:basedOn w:val="NormaleTabelle"/>
    <w:uiPriority w:val="46"/>
    <w:rsid w:val="00D6361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D6361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">
    <w:name w:val="Grid Table 4"/>
    <w:basedOn w:val="NormaleTabelle"/>
    <w:uiPriority w:val="49"/>
    <w:rsid w:val="00D6361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">
    <w:name w:val="List Table 1 Light"/>
    <w:basedOn w:val="NormaleTabelle"/>
    <w:uiPriority w:val="46"/>
    <w:rsid w:val="00D636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256FF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6FF9"/>
    <w:rPr>
      <w:color w:val="605E5C"/>
      <w:shd w:val="clear" w:color="auto" w:fill="E1DFDD"/>
    </w:rPr>
  </w:style>
  <w:style w:type="table" w:styleId="Gitternetztabelle4Akzent3">
    <w:name w:val="Grid Table 4 Accent 3"/>
    <w:basedOn w:val="NormaleTabelle"/>
    <w:uiPriority w:val="49"/>
    <w:rsid w:val="0067332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2F11EE"/>
    <w:rPr>
      <w:color w:val="808080"/>
    </w:rPr>
  </w:style>
  <w:style w:type="paragraph" w:styleId="Listenabsatz">
    <w:name w:val="List Paragraph"/>
    <w:basedOn w:val="Standard"/>
    <w:uiPriority w:val="34"/>
    <w:qFormat/>
    <w:rsid w:val="00453322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81764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undschule-wiek.d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kiBuhrand\Downloads\geschaeftsbrief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C90DD-2EFC-4E7B-B81E-E3AE12A2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geschaeftsbrief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Bartsch</dc:creator>
  <cp:keywords/>
  <dc:description/>
  <cp:lastModifiedBy>Vicki Buhrand</cp:lastModifiedBy>
  <cp:revision>5</cp:revision>
  <cp:lastPrinted>2025-01-09T10:23:00Z</cp:lastPrinted>
  <dcterms:created xsi:type="dcterms:W3CDTF">2026-02-25T08:16:00Z</dcterms:created>
  <dcterms:modified xsi:type="dcterms:W3CDTF">2026-02-25T08:24:00Z</dcterms:modified>
</cp:coreProperties>
</file>